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37515678" w:rsidR="000974A8" w:rsidRPr="006A052D" w:rsidRDefault="003D43BA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伊勢市消防長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77777777" w:rsidR="00926F8C" w:rsidRPr="006A052D" w:rsidRDefault="00926F8C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氏名　　　　　　　　　　　印</w:t>
            </w:r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787D96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787D96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787D96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787D96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787D96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787D96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787D96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787D96">
              <w:rPr>
                <w:rFonts w:hint="eastAsia"/>
                <w:color w:val="000000" w:themeColor="text1"/>
                <w:spacing w:val="76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787D96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787D96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29</w:t>
            </w:r>
            <w:r w:rsidRPr="00787D96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787D96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65</w:t>
            </w:r>
            <w:r w:rsidRPr="00787D96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787D96">
              <w:rPr>
                <w:rFonts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787D96">
              <w:rPr>
                <w:rFonts w:hint="eastAsia"/>
                <w:color w:val="000000" w:themeColor="text1"/>
                <w:spacing w:val="76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560DD">
        <w:trPr>
          <w:trHeight w:val="87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2C52A85C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="00787D96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この用紙の大きさは、日本産業</w:t>
      </w:r>
      <w:bookmarkStart w:id="0" w:name="_GoBack"/>
      <w:bookmarkEnd w:id="0"/>
      <w:r w:rsidRPr="006A052D">
        <w:rPr>
          <w:rFonts w:hint="eastAsia"/>
          <w:color w:val="000000" w:themeColor="text1"/>
          <w:sz w:val="20"/>
          <w:szCs w:val="24"/>
          <w:lang w:eastAsia="ja-JP"/>
        </w:rPr>
        <w:t>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6169E46" w14:textId="77777777" w:rsidR="000974A8" w:rsidRPr="006A052D" w:rsidRDefault="00204CF7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p w14:paraId="33EC4073" w14:textId="77777777" w:rsidR="002560DD" w:rsidRPr="006A052D" w:rsidRDefault="002560DD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</w:p>
    <w:sectPr w:rsidR="002560DD" w:rsidRPr="006A052D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764AF" w14:textId="77777777" w:rsidR="006C3ABA" w:rsidRDefault="006C3ABA" w:rsidP="00E03D14">
      <w:pPr>
        <w:spacing w:after="0" w:line="240" w:lineRule="auto"/>
      </w:pPr>
      <w:r>
        <w:separator/>
      </w:r>
    </w:p>
  </w:endnote>
  <w:endnote w:type="continuationSeparator" w:id="0">
    <w:p w14:paraId="282332E5" w14:textId="77777777" w:rsidR="006C3ABA" w:rsidRDefault="006C3ABA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DC1A3" w14:textId="77777777" w:rsidR="006C3ABA" w:rsidRDefault="006C3ABA" w:rsidP="00E03D14">
      <w:pPr>
        <w:spacing w:after="0" w:line="240" w:lineRule="auto"/>
      </w:pPr>
      <w:r>
        <w:separator/>
      </w:r>
    </w:p>
  </w:footnote>
  <w:footnote w:type="continuationSeparator" w:id="0">
    <w:p w14:paraId="3088FA4E" w14:textId="77777777" w:rsidR="006C3ABA" w:rsidRDefault="006C3ABA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3D43BA"/>
    <w:rsid w:val="00405E64"/>
    <w:rsid w:val="00420532"/>
    <w:rsid w:val="004239CD"/>
    <w:rsid w:val="00434A87"/>
    <w:rsid w:val="00460397"/>
    <w:rsid w:val="00465C05"/>
    <w:rsid w:val="0047446E"/>
    <w:rsid w:val="00490BE6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3ABA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87D96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23574"/>
    <w:rsid w:val="00A36253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F92408A1-8364-40B9-91BE-94EE713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E1846-455C-42E1-98BB-85CEFB90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辻 宏介</cp:lastModifiedBy>
  <cp:revision>12</cp:revision>
  <cp:lastPrinted>2019-07-26T09:13:00Z</cp:lastPrinted>
  <dcterms:created xsi:type="dcterms:W3CDTF">2017-12-25T06:17:00Z</dcterms:created>
  <dcterms:modified xsi:type="dcterms:W3CDTF">2019-07-26T09:13:00Z</dcterms:modified>
</cp:coreProperties>
</file>